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8F22F" w14:textId="77777777" w:rsidR="009E0ECB" w:rsidRDefault="003166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DE3F6E" wp14:editId="393413DC">
                <wp:simplePos x="0" y="0"/>
                <wp:positionH relativeFrom="column">
                  <wp:posOffset>-11430</wp:posOffset>
                </wp:positionH>
                <wp:positionV relativeFrom="paragraph">
                  <wp:posOffset>8255</wp:posOffset>
                </wp:positionV>
                <wp:extent cx="5410200" cy="883920"/>
                <wp:effectExtent l="11430" t="11430" r="17145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8839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5A43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-.9pt;margin-top:.65pt;width:426pt;height:6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" fillcolor="#fabf8f [1945]" strokecolor="#f79646 [3209]" strokeweight="1pt">
                <v:fill color2="#f79646 [3209]" focus="50%" type="gradient"/>
                <v:shadow on="t" color="#974706 [1609]" offset="1pt"/>
                <v:textbox inset="5.85pt,.7pt,5.85pt,.7pt"/>
              </v:shape>
            </w:pict>
          </mc:Fallback>
        </mc:AlternateContent>
      </w:r>
    </w:p>
    <w:p w14:paraId="589FDC2D" w14:textId="77777777" w:rsidR="009E0ECB" w:rsidRDefault="003166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AC1E8" wp14:editId="521D92BC">
                <wp:simplePos x="0" y="0"/>
                <wp:positionH relativeFrom="column">
                  <wp:posOffset>129540</wp:posOffset>
                </wp:positionH>
                <wp:positionV relativeFrom="paragraph">
                  <wp:posOffset>6350</wp:posOffset>
                </wp:positionV>
                <wp:extent cx="5269230" cy="5143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923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F113D" w14:textId="77777777" w:rsidR="009E0ECB" w:rsidRPr="009E0ECB" w:rsidRDefault="009E0ECB" w:rsidP="009E0EC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48"/>
                                <w:szCs w:val="48"/>
                              </w:rPr>
                            </w:pPr>
                            <w:r w:rsidRPr="009E0ECB">
                              <w:rPr>
                                <w:rFonts w:ascii="HG創英角ﾎﾟｯﾌﾟ体" w:eastAsia="HG創英角ﾎﾟｯﾌﾟ体" w:hAnsi="HG創英角ﾎﾟｯﾌﾟ体" w:hint="eastAsia"/>
                                <w:sz w:val="48"/>
                                <w:szCs w:val="48"/>
                              </w:rPr>
                              <w:t>湖南広域消防局　各消防署管轄区域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AC1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2pt;margin-top:.5pt;width:414.9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" filled="f" stroked="f">
                <v:textbox inset="5.85pt,.7pt,5.85pt,.7pt">
                  <w:txbxContent>
                    <w:p w14:paraId="7DBF113D" w14:textId="77777777" w:rsidR="009E0ECB" w:rsidRPr="009E0ECB" w:rsidRDefault="009E0ECB" w:rsidP="009E0ECB">
                      <w:pPr>
                        <w:rPr>
                          <w:rFonts w:ascii="HG創英角ﾎﾟｯﾌﾟ体" w:eastAsia="HG創英角ﾎﾟｯﾌﾟ体" w:hAnsi="HG創英角ﾎﾟｯﾌﾟ体"/>
                          <w:sz w:val="48"/>
                          <w:szCs w:val="48"/>
                        </w:rPr>
                      </w:pPr>
                      <w:r w:rsidRPr="009E0ECB">
                        <w:rPr>
                          <w:rFonts w:ascii="HG創英角ﾎﾟｯﾌﾟ体" w:eastAsia="HG創英角ﾎﾟｯﾌﾟ体" w:hAnsi="HG創英角ﾎﾟｯﾌﾟ体" w:hint="eastAsia"/>
                          <w:sz w:val="48"/>
                          <w:szCs w:val="48"/>
                        </w:rPr>
                        <w:t>湖南広域消防局　各消防署管轄区域</w:t>
                      </w:r>
                    </w:p>
                  </w:txbxContent>
                </v:textbox>
              </v:shape>
            </w:pict>
          </mc:Fallback>
        </mc:AlternateContent>
      </w:r>
    </w:p>
    <w:p w14:paraId="07CE81CB" w14:textId="77777777" w:rsidR="009E0ECB" w:rsidRDefault="009E0ECB"/>
    <w:p w14:paraId="1855FB40" w14:textId="77777777" w:rsidR="009E0ECB" w:rsidRDefault="009E0ECB"/>
    <w:tbl>
      <w:tblPr>
        <w:tblStyle w:val="5-6"/>
        <w:tblpPr w:leftFromText="142" w:rightFromText="142" w:vertAnchor="page" w:horzAnchor="margin" w:tblpY="3931"/>
        <w:tblW w:w="8642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3260"/>
      </w:tblGrid>
      <w:tr w:rsidR="009E0ECB" w14:paraId="44BCEBFE" w14:textId="77777777" w:rsidTr="00C06E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5948A10" w14:textId="77777777" w:rsidR="009E0ECB" w:rsidRPr="00466874" w:rsidRDefault="009E0ECB" w:rsidP="009E0ECB">
            <w:pPr>
              <w:rPr>
                <w:rFonts w:ascii="HG創英角ﾎﾟｯﾌﾟ体" w:eastAsia="HG創英角ﾎﾟｯﾌﾟ体" w:hAnsi="HG創英角ﾎﾟｯﾌﾟ体"/>
                <w:b w:val="0"/>
                <w:sz w:val="32"/>
                <w:szCs w:val="32"/>
              </w:rPr>
            </w:pPr>
            <w:r w:rsidRPr="00466874">
              <w:rPr>
                <w:rFonts w:ascii="HG創英角ﾎﾟｯﾌﾟ体" w:eastAsia="HG創英角ﾎﾟｯﾌﾟ体" w:hAnsi="HG創英角ﾎﾟｯﾌﾟ体" w:hint="eastAsia"/>
                <w:b w:val="0"/>
                <w:sz w:val="32"/>
                <w:szCs w:val="32"/>
              </w:rPr>
              <w:t>管轄署</w:t>
            </w:r>
          </w:p>
        </w:tc>
        <w:tc>
          <w:tcPr>
            <w:tcW w:w="1701" w:type="dxa"/>
          </w:tcPr>
          <w:p w14:paraId="1E814A0D" w14:textId="4A29EAB8" w:rsidR="009E0ECB" w:rsidRPr="00466874" w:rsidRDefault="00777784" w:rsidP="009E0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sz w:val="32"/>
                <w:szCs w:val="32"/>
              </w:rPr>
            </w:pPr>
            <w:r w:rsidRPr="00466874">
              <w:rPr>
                <w:rFonts w:ascii="HG創英角ﾎﾟｯﾌﾟ体" w:eastAsia="HG創英角ﾎﾟｯﾌﾟ体" w:hAnsi="HG創英角ﾎﾟｯﾌﾟ体" w:hint="eastAsia"/>
                <w:b w:val="0"/>
                <w:sz w:val="32"/>
                <w:szCs w:val="32"/>
              </w:rPr>
              <w:t>管轄区域</w:t>
            </w:r>
          </w:p>
        </w:tc>
        <w:tc>
          <w:tcPr>
            <w:tcW w:w="1985" w:type="dxa"/>
          </w:tcPr>
          <w:p w14:paraId="61029E13" w14:textId="77777777" w:rsidR="009E0ECB" w:rsidRPr="00466874" w:rsidRDefault="009E0ECB" w:rsidP="009E0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sz w:val="32"/>
                <w:szCs w:val="32"/>
              </w:rPr>
            </w:pPr>
            <w:r w:rsidRPr="00466874">
              <w:rPr>
                <w:rFonts w:ascii="HG創英角ﾎﾟｯﾌﾟ体" w:eastAsia="HG創英角ﾎﾟｯﾌﾟ体" w:hAnsi="HG創英角ﾎﾟｯﾌﾟ体" w:hint="eastAsia"/>
                <w:b w:val="0"/>
                <w:sz w:val="32"/>
                <w:szCs w:val="32"/>
              </w:rPr>
              <w:t>学区</w:t>
            </w:r>
          </w:p>
        </w:tc>
        <w:tc>
          <w:tcPr>
            <w:tcW w:w="3260" w:type="dxa"/>
          </w:tcPr>
          <w:p w14:paraId="3C773870" w14:textId="77777777" w:rsidR="009E0ECB" w:rsidRPr="00466874" w:rsidRDefault="009E0ECB" w:rsidP="009E0E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創英角ﾎﾟｯﾌﾟ体" w:eastAsia="HG創英角ﾎﾟｯﾌﾟ体" w:hAnsi="HG創英角ﾎﾟｯﾌﾟ体"/>
                <w:b w:val="0"/>
                <w:sz w:val="32"/>
                <w:szCs w:val="32"/>
              </w:rPr>
            </w:pPr>
            <w:r w:rsidRPr="00466874">
              <w:rPr>
                <w:rFonts w:ascii="HG創英角ﾎﾟｯﾌﾟ体" w:eastAsia="HG創英角ﾎﾟｯﾌﾟ体" w:hAnsi="HG創英角ﾎﾟｯﾌﾟ体" w:hint="eastAsia"/>
                <w:b w:val="0"/>
                <w:sz w:val="32"/>
                <w:szCs w:val="32"/>
              </w:rPr>
              <w:t>連絡先</w:t>
            </w:r>
          </w:p>
        </w:tc>
      </w:tr>
      <w:tr w:rsidR="009E0ECB" w14:paraId="643E9176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B637CE" w14:textId="77777777" w:rsidR="009E0ECB" w:rsidRPr="00E367AF" w:rsidRDefault="009E0ECB" w:rsidP="009E0ECB">
            <w:pPr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東消防署</w:t>
            </w:r>
          </w:p>
        </w:tc>
        <w:tc>
          <w:tcPr>
            <w:tcW w:w="1701" w:type="dxa"/>
          </w:tcPr>
          <w:p w14:paraId="4F87AD15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野洲市内</w:t>
            </w:r>
          </w:p>
        </w:tc>
        <w:tc>
          <w:tcPr>
            <w:tcW w:w="1985" w:type="dxa"/>
          </w:tcPr>
          <w:p w14:paraId="2307D0E7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全学区</w:t>
            </w:r>
          </w:p>
        </w:tc>
        <w:tc>
          <w:tcPr>
            <w:tcW w:w="3260" w:type="dxa"/>
          </w:tcPr>
          <w:p w14:paraId="7DE5F253" w14:textId="77777777" w:rsidR="009E0ECB" w:rsidRPr="00E367AF" w:rsidRDefault="00CC067D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7" w:history="1">
              <w:r w:rsidR="009E0ECB" w:rsidRPr="00E367AF">
                <w:rPr>
                  <w:rStyle w:val="a8"/>
                  <w:rFonts w:hint="eastAsia"/>
                  <w:sz w:val="24"/>
                </w:rPr>
                <w:t>TEL:077-587-1119</w:t>
              </w:r>
            </w:hyperlink>
          </w:p>
          <w:p w14:paraId="1BB13CDB" w14:textId="77777777" w:rsidR="009E0ECB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sz w:val="24"/>
              </w:rPr>
              <w:t>FAX:077-586-2266</w:t>
            </w:r>
          </w:p>
          <w:p w14:paraId="71449635" w14:textId="2397D519" w:rsidR="00466874" w:rsidRDefault="00466874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520-2315</w:t>
            </w:r>
          </w:p>
          <w:p w14:paraId="798E5422" w14:textId="559004EF" w:rsidR="00466874" w:rsidRPr="00E367AF" w:rsidRDefault="00466874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滋賀県野洲市辻町</w:t>
            </w:r>
            <w:r>
              <w:rPr>
                <w:rFonts w:hint="eastAsia"/>
                <w:sz w:val="24"/>
              </w:rPr>
              <w:t>488</w:t>
            </w:r>
          </w:p>
        </w:tc>
      </w:tr>
      <w:tr w:rsidR="009E0ECB" w14:paraId="7350DE3B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4F5F5879" w14:textId="77777777" w:rsidR="009E0ECB" w:rsidRPr="00E367AF" w:rsidRDefault="009E0ECB" w:rsidP="009E0ECB">
            <w:pPr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西消防署</w:t>
            </w:r>
          </w:p>
        </w:tc>
        <w:tc>
          <w:tcPr>
            <w:tcW w:w="1701" w:type="dxa"/>
            <w:vMerge w:val="restart"/>
          </w:tcPr>
          <w:p w14:paraId="17D1F66C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草津市北部</w:t>
            </w:r>
          </w:p>
        </w:tc>
        <w:tc>
          <w:tcPr>
            <w:tcW w:w="1985" w:type="dxa"/>
          </w:tcPr>
          <w:p w14:paraId="6CE74641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草津学区</w:t>
            </w:r>
          </w:p>
        </w:tc>
        <w:tc>
          <w:tcPr>
            <w:tcW w:w="3260" w:type="dxa"/>
            <w:vMerge w:val="restart"/>
          </w:tcPr>
          <w:p w14:paraId="7F7F0E37" w14:textId="77777777" w:rsidR="009E0ECB" w:rsidRPr="00E367AF" w:rsidRDefault="00CC067D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8" w:history="1">
              <w:r w:rsidR="009E0ECB" w:rsidRPr="00E367AF">
                <w:rPr>
                  <w:rStyle w:val="a8"/>
                  <w:rFonts w:hint="eastAsia"/>
                  <w:sz w:val="24"/>
                </w:rPr>
                <w:t>TEL:077-568-0119</w:t>
              </w:r>
            </w:hyperlink>
          </w:p>
          <w:p w14:paraId="77B9949B" w14:textId="77777777" w:rsidR="009E0ECB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sz w:val="24"/>
              </w:rPr>
              <w:t>FAX:077-568-2119</w:t>
            </w:r>
          </w:p>
          <w:p w14:paraId="049AF4C6" w14:textId="71753C38" w:rsidR="00466874" w:rsidRDefault="00466874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525-0028</w:t>
            </w:r>
          </w:p>
          <w:p w14:paraId="485155AE" w14:textId="1DD80DED" w:rsidR="00466874" w:rsidRPr="00E367AF" w:rsidRDefault="00466874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滋賀県草津市上笠</w:t>
            </w:r>
            <w:r>
              <w:rPr>
                <w:rFonts w:hint="eastAsia"/>
                <w:sz w:val="24"/>
              </w:rPr>
              <w:t>477</w:t>
            </w:r>
            <w:r>
              <w:rPr>
                <w:rFonts w:hint="eastAsia"/>
                <w:sz w:val="24"/>
              </w:rPr>
              <w:t>番地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9E0ECB" w14:paraId="6EEC937F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06A7E77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1082469E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70DBD564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草津第二学区</w:t>
            </w:r>
          </w:p>
        </w:tc>
        <w:tc>
          <w:tcPr>
            <w:tcW w:w="3260" w:type="dxa"/>
            <w:vMerge/>
          </w:tcPr>
          <w:p w14:paraId="3C96594C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7CADA628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4E355A4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20593AA3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1A2B52B0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渋川学区</w:t>
            </w:r>
          </w:p>
        </w:tc>
        <w:tc>
          <w:tcPr>
            <w:tcW w:w="3260" w:type="dxa"/>
            <w:vMerge/>
          </w:tcPr>
          <w:p w14:paraId="0B0FEAC1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3C11B35E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CCC47A4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33E522D7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787657C9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山田学区</w:t>
            </w:r>
          </w:p>
        </w:tc>
        <w:tc>
          <w:tcPr>
            <w:tcW w:w="3260" w:type="dxa"/>
            <w:vMerge/>
          </w:tcPr>
          <w:p w14:paraId="6F12B75F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71851C37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0E1B00BB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3CF7C8C5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08DE084F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笠縫学区</w:t>
            </w:r>
          </w:p>
        </w:tc>
        <w:tc>
          <w:tcPr>
            <w:tcW w:w="3260" w:type="dxa"/>
            <w:vMerge/>
          </w:tcPr>
          <w:p w14:paraId="48F170E7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792BFC16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1A986311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631D4B08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75D45329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笠縫東学区</w:t>
            </w:r>
          </w:p>
        </w:tc>
        <w:tc>
          <w:tcPr>
            <w:tcW w:w="3260" w:type="dxa"/>
            <w:vMerge/>
          </w:tcPr>
          <w:p w14:paraId="6D874341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579D9EF0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772D25A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7AFC91FF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4679D288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常盤学区</w:t>
            </w:r>
          </w:p>
        </w:tc>
        <w:tc>
          <w:tcPr>
            <w:tcW w:w="3260" w:type="dxa"/>
            <w:vMerge/>
          </w:tcPr>
          <w:p w14:paraId="4A8E7EA7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5BDC1B57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4E747F6" w14:textId="77777777" w:rsidR="009E0ECB" w:rsidRPr="00E367AF" w:rsidRDefault="009E0ECB" w:rsidP="009E0ECB">
            <w:pPr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中消防署</w:t>
            </w:r>
          </w:p>
        </w:tc>
        <w:tc>
          <w:tcPr>
            <w:tcW w:w="1701" w:type="dxa"/>
          </w:tcPr>
          <w:p w14:paraId="47C07BFD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栗東市内</w:t>
            </w:r>
          </w:p>
        </w:tc>
        <w:tc>
          <w:tcPr>
            <w:tcW w:w="1985" w:type="dxa"/>
          </w:tcPr>
          <w:p w14:paraId="3E6167A9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全学区</w:t>
            </w:r>
          </w:p>
        </w:tc>
        <w:tc>
          <w:tcPr>
            <w:tcW w:w="3260" w:type="dxa"/>
          </w:tcPr>
          <w:p w14:paraId="39D29490" w14:textId="77777777" w:rsidR="009E0ECB" w:rsidRPr="00E367AF" w:rsidRDefault="00CC067D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9" w:history="1">
              <w:r w:rsidR="009E0ECB" w:rsidRPr="00E367AF">
                <w:rPr>
                  <w:rStyle w:val="a8"/>
                  <w:rFonts w:hint="eastAsia"/>
                  <w:sz w:val="24"/>
                </w:rPr>
                <w:t>TEL:077-552-0119</w:t>
              </w:r>
            </w:hyperlink>
          </w:p>
          <w:p w14:paraId="68686D75" w14:textId="77777777" w:rsidR="009E0ECB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sz w:val="24"/>
              </w:rPr>
              <w:t>FAX:</w:t>
            </w:r>
            <w:r w:rsidRPr="00E367AF">
              <w:rPr>
                <w:rFonts w:hint="eastAsia"/>
                <w:sz w:val="24"/>
              </w:rPr>
              <w:t>077-552-</w:t>
            </w:r>
            <w:r w:rsidRPr="00E367AF">
              <w:rPr>
                <w:sz w:val="24"/>
              </w:rPr>
              <w:t>8765</w:t>
            </w:r>
          </w:p>
          <w:p w14:paraId="23E0FB50" w14:textId="77777777" w:rsidR="00466874" w:rsidRDefault="00466874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520-3024</w:t>
            </w:r>
          </w:p>
          <w:p w14:paraId="19535987" w14:textId="77777777" w:rsidR="00466874" w:rsidRDefault="00466874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滋賀県栗東市小柿三丁目</w:t>
            </w:r>
          </w:p>
          <w:p w14:paraId="5E9A2DCE" w14:textId="5CADF9C1" w:rsidR="00466874" w:rsidRPr="00E367AF" w:rsidRDefault="00466874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9E0ECB" w14:paraId="03032612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2611BAD7" w14:textId="77777777" w:rsidR="009E0ECB" w:rsidRPr="00E367AF" w:rsidRDefault="009E0ECB" w:rsidP="009E0ECB">
            <w:pPr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南消防署</w:t>
            </w:r>
          </w:p>
        </w:tc>
        <w:tc>
          <w:tcPr>
            <w:tcW w:w="1701" w:type="dxa"/>
            <w:vMerge w:val="restart"/>
          </w:tcPr>
          <w:p w14:paraId="1139829B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草津市南部</w:t>
            </w:r>
          </w:p>
        </w:tc>
        <w:tc>
          <w:tcPr>
            <w:tcW w:w="1985" w:type="dxa"/>
          </w:tcPr>
          <w:p w14:paraId="66542622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矢倉学区</w:t>
            </w:r>
          </w:p>
        </w:tc>
        <w:tc>
          <w:tcPr>
            <w:tcW w:w="3260" w:type="dxa"/>
            <w:vMerge w:val="restart"/>
          </w:tcPr>
          <w:p w14:paraId="4547DE89" w14:textId="77777777" w:rsidR="009E0ECB" w:rsidRPr="00E367AF" w:rsidRDefault="00CC067D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10" w:history="1">
              <w:r w:rsidR="009E0ECB" w:rsidRPr="00E367AF">
                <w:rPr>
                  <w:rStyle w:val="a8"/>
                  <w:rFonts w:hint="eastAsia"/>
                  <w:sz w:val="24"/>
                </w:rPr>
                <w:t>TEL:077-564-4951</w:t>
              </w:r>
            </w:hyperlink>
          </w:p>
          <w:p w14:paraId="158FF22C" w14:textId="77777777" w:rsidR="009E0ECB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sz w:val="24"/>
              </w:rPr>
              <w:t>FAX:077-564-0613</w:t>
            </w:r>
          </w:p>
          <w:p w14:paraId="4E4A3E60" w14:textId="247AA0EF" w:rsidR="00466874" w:rsidRDefault="00466874" w:rsidP="00466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52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0059</w:t>
            </w:r>
          </w:p>
          <w:p w14:paraId="2AF8BDD8" w14:textId="77777777" w:rsidR="00466874" w:rsidRDefault="00466874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滋賀県草津市野路九丁目</w:t>
            </w:r>
          </w:p>
          <w:p w14:paraId="71311518" w14:textId="2D9E3F8D" w:rsidR="00466874" w:rsidRPr="00E367AF" w:rsidRDefault="00466874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>46</w:t>
            </w:r>
            <w:r>
              <w:rPr>
                <w:rFonts w:hint="eastAsia"/>
                <w:sz w:val="24"/>
              </w:rPr>
              <w:t>号</w:t>
            </w:r>
          </w:p>
        </w:tc>
      </w:tr>
      <w:tr w:rsidR="009E0ECB" w14:paraId="2A214D75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AD826D4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415665E4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2A8FA243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志津学区</w:t>
            </w:r>
          </w:p>
        </w:tc>
        <w:tc>
          <w:tcPr>
            <w:tcW w:w="3260" w:type="dxa"/>
            <w:vMerge/>
          </w:tcPr>
          <w:p w14:paraId="6350B449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786DE67F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5AA53B6C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0FE587BD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7395078B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志津南学区</w:t>
            </w:r>
          </w:p>
        </w:tc>
        <w:tc>
          <w:tcPr>
            <w:tcW w:w="3260" w:type="dxa"/>
            <w:vMerge/>
          </w:tcPr>
          <w:p w14:paraId="374F4DF1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11831DD8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B308F13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00ED85FA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33397288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老上学区</w:t>
            </w:r>
          </w:p>
        </w:tc>
        <w:tc>
          <w:tcPr>
            <w:tcW w:w="3260" w:type="dxa"/>
            <w:vMerge/>
          </w:tcPr>
          <w:p w14:paraId="3DEB936A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22D0D2FC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6E1C9878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5A122BDA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06293892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老上西学区</w:t>
            </w:r>
          </w:p>
        </w:tc>
        <w:tc>
          <w:tcPr>
            <w:tcW w:w="3260" w:type="dxa"/>
            <w:vMerge/>
          </w:tcPr>
          <w:p w14:paraId="766BDB81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6056D571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03ACF69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2B33BC06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7AC0F397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玉川学区</w:t>
            </w:r>
          </w:p>
        </w:tc>
        <w:tc>
          <w:tcPr>
            <w:tcW w:w="3260" w:type="dxa"/>
            <w:vMerge/>
          </w:tcPr>
          <w:p w14:paraId="574DD7A6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264BE9C7" w14:textId="77777777" w:rsidTr="004668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7E473D98" w14:textId="77777777" w:rsidR="009E0ECB" w:rsidRPr="00E367AF" w:rsidRDefault="009E0ECB" w:rsidP="009E0ECB">
            <w:pPr>
              <w:rPr>
                <w:sz w:val="24"/>
              </w:rPr>
            </w:pPr>
          </w:p>
        </w:tc>
        <w:tc>
          <w:tcPr>
            <w:tcW w:w="1701" w:type="dxa"/>
            <w:vMerge/>
          </w:tcPr>
          <w:p w14:paraId="0E12DF7E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5" w:type="dxa"/>
          </w:tcPr>
          <w:p w14:paraId="05148E36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南笠東学区</w:t>
            </w:r>
          </w:p>
        </w:tc>
        <w:tc>
          <w:tcPr>
            <w:tcW w:w="3260" w:type="dxa"/>
            <w:vMerge/>
          </w:tcPr>
          <w:p w14:paraId="00A07241" w14:textId="77777777" w:rsidR="009E0ECB" w:rsidRPr="00E367AF" w:rsidRDefault="009E0ECB" w:rsidP="009E0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E0ECB" w14:paraId="292B8702" w14:textId="77777777" w:rsidTr="00466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95439AE" w14:textId="77777777" w:rsidR="009E0ECB" w:rsidRPr="00E367AF" w:rsidRDefault="009E0ECB" w:rsidP="009E0ECB">
            <w:pPr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北消防署</w:t>
            </w:r>
          </w:p>
        </w:tc>
        <w:tc>
          <w:tcPr>
            <w:tcW w:w="1701" w:type="dxa"/>
          </w:tcPr>
          <w:p w14:paraId="3F35AB01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守山市内</w:t>
            </w:r>
          </w:p>
        </w:tc>
        <w:tc>
          <w:tcPr>
            <w:tcW w:w="1985" w:type="dxa"/>
          </w:tcPr>
          <w:p w14:paraId="08EE1EFB" w14:textId="77777777" w:rsidR="009E0ECB" w:rsidRPr="00E367AF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rFonts w:hint="eastAsia"/>
                <w:sz w:val="24"/>
              </w:rPr>
              <w:t>全学区</w:t>
            </w:r>
          </w:p>
        </w:tc>
        <w:tc>
          <w:tcPr>
            <w:tcW w:w="3260" w:type="dxa"/>
          </w:tcPr>
          <w:p w14:paraId="32273FF4" w14:textId="77777777" w:rsidR="009E0ECB" w:rsidRPr="00E367AF" w:rsidRDefault="00CC067D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1" w:history="1">
              <w:r w:rsidR="009E0ECB" w:rsidRPr="00E367AF">
                <w:rPr>
                  <w:rStyle w:val="a8"/>
                  <w:rFonts w:hint="eastAsia"/>
                  <w:sz w:val="24"/>
                </w:rPr>
                <w:t>TEL:077-584-2119</w:t>
              </w:r>
            </w:hyperlink>
          </w:p>
          <w:p w14:paraId="3EBF0643" w14:textId="77777777" w:rsidR="009E0ECB" w:rsidRDefault="009E0ECB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367AF">
              <w:rPr>
                <w:sz w:val="24"/>
              </w:rPr>
              <w:t>FAX:077-584-3699</w:t>
            </w:r>
          </w:p>
          <w:p w14:paraId="41601819" w14:textId="1D0DE2D9" w:rsidR="00466874" w:rsidRDefault="00466874" w:rsidP="00466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>52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0014</w:t>
            </w:r>
          </w:p>
          <w:p w14:paraId="26CD3308" w14:textId="757DD5E2" w:rsidR="00466874" w:rsidRPr="00E367AF" w:rsidRDefault="00466874" w:rsidP="009E0E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滋賀県守山市石田町</w:t>
            </w:r>
            <w:r>
              <w:rPr>
                <w:rFonts w:hint="eastAsia"/>
                <w:sz w:val="24"/>
              </w:rPr>
              <w:t>377-1</w:t>
            </w:r>
          </w:p>
        </w:tc>
      </w:tr>
    </w:tbl>
    <w:p w14:paraId="05E72E0C" w14:textId="77777777" w:rsidR="00E367AF" w:rsidRPr="00E367AF" w:rsidRDefault="00E367AF">
      <w:pPr>
        <w:rPr>
          <w:sz w:val="24"/>
        </w:rPr>
      </w:pPr>
    </w:p>
    <w:sectPr w:rsidR="00E367AF" w:rsidRPr="00E367AF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5CF09" w14:textId="77777777" w:rsidR="00CC067D" w:rsidRDefault="00CC067D">
      <w:r>
        <w:separator/>
      </w:r>
    </w:p>
  </w:endnote>
  <w:endnote w:type="continuationSeparator" w:id="0">
    <w:p w14:paraId="03D5E529" w14:textId="77777777" w:rsidR="00CC067D" w:rsidRDefault="00CC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79BE5" w14:textId="77777777" w:rsidR="00CC067D" w:rsidRDefault="00CC067D">
      <w:r>
        <w:separator/>
      </w:r>
    </w:p>
  </w:footnote>
  <w:footnote w:type="continuationSeparator" w:id="0">
    <w:p w14:paraId="06CD9912" w14:textId="77777777" w:rsidR="00CC067D" w:rsidRDefault="00CC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E8"/>
    <w:rsid w:val="002646E8"/>
    <w:rsid w:val="00316684"/>
    <w:rsid w:val="003F61CD"/>
    <w:rsid w:val="004520DD"/>
    <w:rsid w:val="00466874"/>
    <w:rsid w:val="0057530D"/>
    <w:rsid w:val="005D3AFC"/>
    <w:rsid w:val="006C5260"/>
    <w:rsid w:val="00777784"/>
    <w:rsid w:val="008F23A2"/>
    <w:rsid w:val="009E0ECB"/>
    <w:rsid w:val="009F108D"/>
    <w:rsid w:val="00A00D13"/>
    <w:rsid w:val="00C06EB0"/>
    <w:rsid w:val="00C35BE4"/>
    <w:rsid w:val="00CC067D"/>
    <w:rsid w:val="00E367AF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DA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26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2646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a8">
    <w:name w:val="Hyperlink"/>
    <w:basedOn w:val="a0"/>
    <w:unhideWhenUsed/>
    <w:rsid w:val="00E367AF"/>
    <w:rPr>
      <w:color w:val="0000FF" w:themeColor="hyperlink"/>
      <w:u w:val="single"/>
    </w:rPr>
  </w:style>
  <w:style w:type="table" w:styleId="5-6">
    <w:name w:val="Grid Table 5 Dark Accent 6"/>
    <w:basedOn w:val="a1"/>
    <w:uiPriority w:val="50"/>
    <w:rsid w:val="00E367A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-6">
    <w:name w:val="Grid Table 6 Colorful Accent 6"/>
    <w:basedOn w:val="a1"/>
    <w:uiPriority w:val="51"/>
    <w:rsid w:val="00E367AF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7-568-01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077-587-11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077-584-2119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77-564-4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77-552-011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6C8D1-103A-4CA2-B195-7AC2EF7F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2020-05-26T22:50:00Z</dcterms:created>
  <dcterms:modified xsi:type="dcterms:W3CDTF">2020-05-26T23:39:00Z</dcterms:modified>
</cp:coreProperties>
</file>